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bookmarkStart w:id="0" w:name="_GoBack"/>
      <w:bookmarkEnd w:id="0"/>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ZGM4YTMwZmM1NWY3OGIwNDMzNjZkODdjMjY2MzMifQ=="/>
  </w:docVars>
  <w:rsids>
    <w:rsidRoot w:val="44EB321A"/>
    <w:rsid w:val="2B8E02B7"/>
    <w:rsid w:val="44EB321A"/>
    <w:rsid w:val="6D535020"/>
    <w:rsid w:val="70E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2024-06-13T03:17:32Z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7C114B53A65245D6B11950D90B94943D_12</vt:lpwstr>
  </property>
</Properties>
</file>